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0B28B6">
        <w:rPr>
          <w:rFonts w:ascii="Arial" w:hAnsi="Arial" w:cs="Arial"/>
          <w:sz w:val="16"/>
        </w:rPr>
        <w:t>7</w:t>
      </w:r>
      <w:r w:rsidR="00325F66">
        <w:rPr>
          <w:rFonts w:ascii="Arial" w:hAnsi="Arial" w:cs="Arial"/>
          <w:sz w:val="16"/>
        </w:rPr>
        <w:t>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78"/>
        <w:gridCol w:w="2127"/>
      </w:tblGrid>
      <w:tr w:rsidR="005939DF" w:rsidRPr="004201E6" w:rsidTr="00AB14C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CF1D49" w:rsidP="004201E6">
            <w:pPr>
              <w:jc w:val="center"/>
              <w:rPr>
                <w:rFonts w:ascii="Arial" w:hAnsi="Arial" w:cs="Arial"/>
                <w:b/>
              </w:rPr>
            </w:pPr>
            <w:r w:rsidRPr="00CF1D49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8" w:type="dxa"/>
            <w:gridSpan w:val="12"/>
          </w:tcPr>
          <w:p w:rsidR="000B28B6" w:rsidRDefault="000B28B6" w:rsidP="000B28B6">
            <w:pPr>
              <w:ind w:right="-43"/>
              <w:rPr>
                <w:rFonts w:ascii="Arial" w:hAnsi="Arial" w:cs="Arial"/>
                <w:sz w:val="32"/>
              </w:rPr>
            </w:pPr>
            <w:r w:rsidRPr="002A415D">
              <w:rPr>
                <w:rFonts w:ascii="Arial" w:hAnsi="Arial" w:cs="Arial"/>
                <w:sz w:val="32"/>
              </w:rPr>
              <w:t>FORTIFICATION REMOVAL ORDER</w:t>
            </w:r>
          </w:p>
          <w:p w:rsidR="000B28B6" w:rsidRPr="004201E6" w:rsidRDefault="000B28B6" w:rsidP="000B28B6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0B28B6" w:rsidRPr="004201E6" w:rsidRDefault="00CF1D49" w:rsidP="000B28B6">
            <w:pPr>
              <w:rPr>
                <w:rFonts w:ascii="Arial" w:hAnsi="Arial" w:cs="Arial"/>
                <w:sz w:val="16"/>
              </w:rPr>
            </w:pPr>
            <w:hyperlink r:id="rId9" w:history="1">
              <w:r w:rsidR="000B28B6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0B28B6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0B28B6" w:rsidRDefault="000B28B6" w:rsidP="000B28B6">
            <w:pPr>
              <w:spacing w:after="60"/>
              <w:rPr>
                <w:rFonts w:ascii="Arial" w:hAnsi="Arial" w:cs="Arial"/>
                <w:i/>
              </w:rPr>
            </w:pPr>
            <w:r w:rsidRPr="002A415D">
              <w:rPr>
                <w:rFonts w:ascii="Arial" w:hAnsi="Arial" w:cs="Arial"/>
                <w:i/>
              </w:rPr>
              <w:t>Summary Offences Act 1953</w:t>
            </w:r>
          </w:p>
          <w:p w:rsidR="00AA448E" w:rsidRPr="00C352B0" w:rsidRDefault="000B28B6" w:rsidP="00325F6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Pr="002A415D">
              <w:rPr>
                <w:rFonts w:ascii="Arial" w:hAnsi="Arial" w:cs="Arial"/>
                <w:sz w:val="20"/>
              </w:rPr>
              <w:t>74B</w:t>
            </w:r>
            <w:r w:rsidR="00325F6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205" w:type="dxa"/>
            <w:gridSpan w:val="2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CF1D49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CF1D4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CF1D4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F5535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55359" w:rsidRPr="004201E6" w:rsidTr="00F55359">
        <w:trPr>
          <w:trHeight w:val="360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F55359" w:rsidP="00BB42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9640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F55359" w:rsidP="00F5535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A230B">
              <w:rPr>
                <w:rFonts w:ascii="Arial" w:hAnsi="Arial" w:cs="Arial"/>
                <w:sz w:val="20"/>
                <w:szCs w:val="22"/>
              </w:rPr>
              <w:t>Commissioner of Police Adelaide</w:t>
            </w:r>
          </w:p>
        </w:tc>
      </w:tr>
      <w:tr w:rsidR="00F55359" w:rsidRPr="004201E6" w:rsidTr="00731459">
        <w:trPr>
          <w:trHeight w:val="360"/>
        </w:trPr>
        <w:tc>
          <w:tcPr>
            <w:tcW w:w="5352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359" w:rsidRPr="004201E6" w:rsidTr="00731459">
        <w:trPr>
          <w:trHeight w:val="170"/>
        </w:trPr>
        <w:tc>
          <w:tcPr>
            <w:tcW w:w="5352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55359">
              <w:rPr>
                <w:rFonts w:ascii="Arial" w:hAnsi="Arial" w:cs="Arial"/>
                <w:i/>
                <w:sz w:val="14"/>
                <w:szCs w:val="14"/>
              </w:rPr>
              <w:t>Contact person</w:t>
            </w:r>
          </w:p>
        </w:tc>
        <w:tc>
          <w:tcPr>
            <w:tcW w:w="354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F55359" w:rsidRPr="004201E6" w:rsidTr="00BB42F8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3E18AD" w:rsidP="003E18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Objector</w:t>
            </w:r>
          </w:p>
        </w:tc>
      </w:tr>
      <w:tr w:rsidR="00F55359" w:rsidRPr="004201E6" w:rsidTr="00BB42F8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B70E4D" w:rsidRDefault="00F5535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F5535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359" w:rsidRPr="00B70E4D" w:rsidTr="00BB42F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F55359" w:rsidP="00BB42F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FE691E" w:rsidRDefault="00F55359" w:rsidP="00BB42F8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F55359" w:rsidRPr="004201E6" w:rsidTr="00BB42F8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B70E4D" w:rsidRDefault="00F5535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359" w:rsidRPr="004201E6" w:rsidTr="00BB42F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5359" w:rsidRPr="004B6B8D" w:rsidRDefault="00F55359" w:rsidP="00BB42F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359" w:rsidRPr="00FE691E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F55359" w:rsidRPr="004201E6" w:rsidTr="00BB42F8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55359" w:rsidRPr="00B70E4D" w:rsidRDefault="00F5535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F55359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35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 w:rsidR="00F5535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55359" w:rsidRPr="004201E6" w:rsidTr="00BB42F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55359" w:rsidRPr="004B6B8D" w:rsidRDefault="00F55359" w:rsidP="00BB42F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5359" w:rsidRPr="00471444" w:rsidRDefault="00F55359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B42F8" w:rsidRPr="004201E6" w:rsidTr="00BB42F8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2F8" w:rsidRPr="00B70E4D" w:rsidRDefault="00BB42F8" w:rsidP="00BB42F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Premises to which Order relates</w:t>
            </w:r>
          </w:p>
        </w:tc>
      </w:tr>
      <w:tr w:rsidR="00BB42F8" w:rsidRPr="004201E6" w:rsidTr="00AE7ED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42F8" w:rsidRPr="00B70E4D" w:rsidRDefault="00BB42F8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F8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42F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F8" w:rsidRPr="00B70E4D" w:rsidRDefault="00AE7ED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CT ref</w:t>
            </w:r>
            <w:r w:rsidR="00BB42F8">
              <w:rPr>
                <w:rFonts w:ascii="Arial" w:hAnsi="Arial" w:cs="Arial"/>
                <w:sz w:val="20"/>
              </w:rPr>
              <w:t xml:space="preserve"> #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42F8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42F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42F8" w:rsidRPr="004201E6" w:rsidTr="00AE7ED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2F8" w:rsidRPr="004B6B8D" w:rsidRDefault="00BB42F8" w:rsidP="00BB42F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F8" w:rsidRPr="00FE691E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F8" w:rsidRPr="00FE691E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2F8" w:rsidRPr="00FE691E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BB42F8" w:rsidRPr="004201E6" w:rsidTr="00BB42F8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B42F8" w:rsidRPr="00B70E4D" w:rsidRDefault="00BB42F8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B42F8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42F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42F8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42F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B42F8" w:rsidRPr="00B70E4D" w:rsidRDefault="00CF1D49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42F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 w:rsidR="00BB42F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B42F8" w:rsidRPr="00B70E4D" w:rsidRDefault="00BB42F8" w:rsidP="00BB42F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B42F8" w:rsidRPr="004201E6" w:rsidTr="00C22F62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2F8" w:rsidRPr="004B6B8D" w:rsidRDefault="00BB42F8" w:rsidP="00BB42F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B42F8" w:rsidRPr="00471444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42F8" w:rsidRPr="00471444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42F8" w:rsidRPr="00471444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42F8" w:rsidRPr="00471444" w:rsidRDefault="00BB42F8" w:rsidP="00BB42F8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22F62" w:rsidRPr="004201E6" w:rsidTr="00A22E5F">
        <w:trPr>
          <w:trHeight w:val="275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18AD" w:rsidRDefault="003E18AD" w:rsidP="00C22F62">
            <w:pPr>
              <w:suppressAutoHyphens/>
              <w:spacing w:after="12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Grounds of Objection </w:t>
            </w:r>
            <w:r w:rsidRPr="003E18AD">
              <w:rPr>
                <w:rFonts w:ascii="Arial" w:hAnsi="Arial" w:cs="Arial"/>
                <w:spacing w:val="-2"/>
                <w:sz w:val="20"/>
                <w:lang w:val="en-US"/>
              </w:rPr>
              <w:t>(Grounds must be stated fully and in detail.  If insufficient space please attach.)</w:t>
            </w:r>
          </w:p>
          <w:p w:rsidR="00C22F62" w:rsidRPr="00587E47" w:rsidRDefault="00CF1D49" w:rsidP="00C22F62">
            <w:pPr>
              <w:suppressAutoHyphens/>
              <w:spacing w:after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="00C22F62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C22F6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C22F6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C22F6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C22F6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C22F62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9"/>
          </w:p>
        </w:tc>
      </w:tr>
      <w:tr w:rsidR="002A31D6" w:rsidRPr="00B774F3" w:rsidTr="00D85397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D6" w:rsidRPr="001B3516" w:rsidRDefault="002A31D6" w:rsidP="00D85397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19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1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2A31D6" w:rsidRPr="00B774F3" w:rsidTr="00D85397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D6" w:rsidRPr="00B774F3" w:rsidRDefault="002A31D6" w:rsidP="00D8539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0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2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2A31D6" w:rsidRPr="00B774F3" w:rsidTr="00D85397">
        <w:trPr>
          <w:trHeight w:val="357"/>
        </w:trPr>
        <w:tc>
          <w:tcPr>
            <w:tcW w:w="195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D6" w:rsidRPr="00B774F3" w:rsidRDefault="002A31D6" w:rsidP="00D8539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3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4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1D6" w:rsidRPr="00B774F3" w:rsidRDefault="002A31D6" w:rsidP="00D85397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5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2A31D6" w:rsidRPr="004201E6" w:rsidTr="00D85397">
        <w:trPr>
          <w:trHeight w:val="312"/>
        </w:trPr>
        <w:tc>
          <w:tcPr>
            <w:tcW w:w="1102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1D6" w:rsidRPr="004201E6" w:rsidRDefault="002A31D6" w:rsidP="00D8539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2A31D6" w:rsidRPr="00B774F3" w:rsidRDefault="002A31D6" w:rsidP="00D85397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0D0186" w:rsidRDefault="00E14DA5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26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7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8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9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30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31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2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950E6F" w:rsidRDefault="00950E6F" w:rsidP="00950E6F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950E6F" w:rsidRPr="00A61404" w:rsidRDefault="00CF1D49" w:rsidP="00950E6F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950E6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="00950E6F">
              <w:rPr>
                <w:rFonts w:ascii="Arial" w:hAnsi="Arial" w:cs="Arial"/>
                <w:sz w:val="20"/>
              </w:rPr>
              <w:t xml:space="preserve">   </w:t>
            </w:r>
            <w:r w:rsidR="00950E6F" w:rsidRPr="00A61404">
              <w:rPr>
                <w:rFonts w:ascii="Arial" w:hAnsi="Arial" w:cs="Arial"/>
                <w:sz w:val="20"/>
              </w:rPr>
              <w:t>personally</w:t>
            </w:r>
            <w:r w:rsidR="002A31D6">
              <w:rPr>
                <w:rFonts w:ascii="Arial" w:hAnsi="Arial" w:cs="Arial"/>
                <w:sz w:val="20"/>
              </w:rPr>
              <w:t xml:space="preserve"> on the Commissioner</w:t>
            </w:r>
            <w:r w:rsidR="00950E6F" w:rsidRPr="00A61404">
              <w:rPr>
                <w:rFonts w:ascii="Arial" w:hAnsi="Arial" w:cs="Arial"/>
                <w:sz w:val="20"/>
              </w:rPr>
              <w:t>;</w:t>
            </w:r>
            <w:r w:rsidR="002A31D6">
              <w:rPr>
                <w:rFonts w:ascii="Arial" w:hAnsi="Arial" w:cs="Arial"/>
                <w:sz w:val="20"/>
              </w:rPr>
              <w:t xml:space="preserve"> or</w:t>
            </w:r>
          </w:p>
          <w:p w:rsidR="00950E6F" w:rsidRPr="001027FE" w:rsidRDefault="00CF1D49" w:rsidP="002A31D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E6F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50E6F">
              <w:rPr>
                <w:rFonts w:ascii="Arial" w:hAnsi="Arial" w:cs="Arial"/>
                <w:sz w:val="20"/>
              </w:rPr>
              <w:t xml:space="preserve">   </w:t>
            </w:r>
            <w:r w:rsidR="00CA28AC">
              <w:rPr>
                <w:rFonts w:ascii="Arial" w:hAnsi="Arial" w:cs="Arial"/>
                <w:sz w:val="20"/>
              </w:rPr>
              <w:t>registered</w:t>
            </w:r>
            <w:r w:rsidR="00950E6F" w:rsidRPr="00A96004">
              <w:rPr>
                <w:rFonts w:ascii="Arial" w:hAnsi="Arial" w:cs="Arial"/>
                <w:sz w:val="20"/>
              </w:rPr>
              <w:t xml:space="preserve"> post</w:t>
            </w:r>
            <w:r w:rsidR="002A31D6">
              <w:rPr>
                <w:rFonts w:ascii="Arial" w:hAnsi="Arial" w:cs="Arial"/>
                <w:sz w:val="20"/>
              </w:rPr>
              <w:t xml:space="preserve"> to the Commissioner</w:t>
            </w:r>
            <w:r w:rsidR="00CA28AC" w:rsidRPr="00CA28AC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D018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3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6" w:name="Text34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7" w:name="Text35"/>
            <w:r w:rsidR="00CF1D49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F1D49">
              <w:rPr>
                <w:rFonts w:ascii="Arial" w:hAnsi="Arial" w:cs="Arial"/>
                <w:sz w:val="20"/>
              </w:rPr>
            </w:r>
            <w:r w:rsidR="00CF1D4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F1D49">
              <w:rPr>
                <w:rFonts w:ascii="Arial" w:hAnsi="Arial" w:cs="Arial"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DD" w:rsidRDefault="00E92CDD">
      <w:r>
        <w:separator/>
      </w:r>
    </w:p>
  </w:endnote>
  <w:endnote w:type="continuationSeparator" w:id="0">
    <w:p w:rsidR="00E92CDD" w:rsidRDefault="00E9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EB" w:rsidRDefault="00D20A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EB" w:rsidRDefault="00D20A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EB" w:rsidRPr="00D20AEB" w:rsidRDefault="00D20AEB">
    <w:pPr>
      <w:pStyle w:val="Footer"/>
      <w:rPr>
        <w:sz w:val="14"/>
      </w:rPr>
    </w:pPr>
    <w:r w:rsidRPr="00D20AEB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DD" w:rsidRDefault="00E92CDD">
      <w:r>
        <w:separator/>
      </w:r>
    </w:p>
  </w:footnote>
  <w:footnote w:type="continuationSeparator" w:id="0">
    <w:p w:rsidR="00E92CDD" w:rsidRDefault="00E92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DD" w:rsidRDefault="00CF1D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2C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CDD" w:rsidRDefault="00E92C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DD" w:rsidRPr="001F6478" w:rsidRDefault="00CF1D49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E92CDD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D20AEB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E92CDD" w:rsidRDefault="00E92CDD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EB" w:rsidRDefault="00D20A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042"/>
    <w:rsid w:val="000039EB"/>
    <w:rsid w:val="00007BAF"/>
    <w:rsid w:val="00017278"/>
    <w:rsid w:val="00036F76"/>
    <w:rsid w:val="000373A0"/>
    <w:rsid w:val="000373E6"/>
    <w:rsid w:val="0004395A"/>
    <w:rsid w:val="00051B24"/>
    <w:rsid w:val="000735D0"/>
    <w:rsid w:val="0008054B"/>
    <w:rsid w:val="00086C5A"/>
    <w:rsid w:val="000876AA"/>
    <w:rsid w:val="000974C9"/>
    <w:rsid w:val="000A505D"/>
    <w:rsid w:val="000B28B6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311C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2D80"/>
    <w:rsid w:val="001B3516"/>
    <w:rsid w:val="001B5B47"/>
    <w:rsid w:val="001C3DA2"/>
    <w:rsid w:val="001C4123"/>
    <w:rsid w:val="001C7016"/>
    <w:rsid w:val="001F20DF"/>
    <w:rsid w:val="001F6478"/>
    <w:rsid w:val="00244811"/>
    <w:rsid w:val="00244BD5"/>
    <w:rsid w:val="00247401"/>
    <w:rsid w:val="0025028E"/>
    <w:rsid w:val="0025324B"/>
    <w:rsid w:val="00257D11"/>
    <w:rsid w:val="00263014"/>
    <w:rsid w:val="00270F12"/>
    <w:rsid w:val="0027217E"/>
    <w:rsid w:val="00272BC4"/>
    <w:rsid w:val="002822CD"/>
    <w:rsid w:val="00286837"/>
    <w:rsid w:val="00291E52"/>
    <w:rsid w:val="002935A9"/>
    <w:rsid w:val="002A31D6"/>
    <w:rsid w:val="002B3278"/>
    <w:rsid w:val="002C1D95"/>
    <w:rsid w:val="002D3166"/>
    <w:rsid w:val="002E12A8"/>
    <w:rsid w:val="002E1F5A"/>
    <w:rsid w:val="002F4753"/>
    <w:rsid w:val="0031445E"/>
    <w:rsid w:val="00317242"/>
    <w:rsid w:val="00323F45"/>
    <w:rsid w:val="00325F66"/>
    <w:rsid w:val="00336933"/>
    <w:rsid w:val="003467D9"/>
    <w:rsid w:val="003651B6"/>
    <w:rsid w:val="00370612"/>
    <w:rsid w:val="003806EC"/>
    <w:rsid w:val="00386519"/>
    <w:rsid w:val="00391FDF"/>
    <w:rsid w:val="00397DFE"/>
    <w:rsid w:val="003B52B8"/>
    <w:rsid w:val="003C18F3"/>
    <w:rsid w:val="003D5077"/>
    <w:rsid w:val="003D746D"/>
    <w:rsid w:val="003E18AD"/>
    <w:rsid w:val="003E5409"/>
    <w:rsid w:val="004009D2"/>
    <w:rsid w:val="00401F22"/>
    <w:rsid w:val="0041619E"/>
    <w:rsid w:val="004201E6"/>
    <w:rsid w:val="004341FB"/>
    <w:rsid w:val="00445396"/>
    <w:rsid w:val="004546A3"/>
    <w:rsid w:val="00456C90"/>
    <w:rsid w:val="00457C33"/>
    <w:rsid w:val="00465426"/>
    <w:rsid w:val="00467BB2"/>
    <w:rsid w:val="00471444"/>
    <w:rsid w:val="00476AB5"/>
    <w:rsid w:val="00482238"/>
    <w:rsid w:val="00492BB3"/>
    <w:rsid w:val="004B6B8D"/>
    <w:rsid w:val="004D0BE7"/>
    <w:rsid w:val="004E1441"/>
    <w:rsid w:val="004E2589"/>
    <w:rsid w:val="004E5D23"/>
    <w:rsid w:val="004E649D"/>
    <w:rsid w:val="004E7E9F"/>
    <w:rsid w:val="004F25F2"/>
    <w:rsid w:val="004F4DB0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87E47"/>
    <w:rsid w:val="005939DF"/>
    <w:rsid w:val="005A4DD5"/>
    <w:rsid w:val="005B448D"/>
    <w:rsid w:val="005F1869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60178"/>
    <w:rsid w:val="00662869"/>
    <w:rsid w:val="006729C2"/>
    <w:rsid w:val="006736D6"/>
    <w:rsid w:val="0067592C"/>
    <w:rsid w:val="006945D0"/>
    <w:rsid w:val="00694D8A"/>
    <w:rsid w:val="006B2611"/>
    <w:rsid w:val="006B594B"/>
    <w:rsid w:val="006C55F6"/>
    <w:rsid w:val="006D096A"/>
    <w:rsid w:val="006E7467"/>
    <w:rsid w:val="007009BD"/>
    <w:rsid w:val="00701602"/>
    <w:rsid w:val="00713B19"/>
    <w:rsid w:val="007232B1"/>
    <w:rsid w:val="00731459"/>
    <w:rsid w:val="00731F5D"/>
    <w:rsid w:val="00737EF6"/>
    <w:rsid w:val="007435FC"/>
    <w:rsid w:val="00767DBD"/>
    <w:rsid w:val="007705A6"/>
    <w:rsid w:val="007719D5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3E4C"/>
    <w:rsid w:val="00837A1A"/>
    <w:rsid w:val="00846B1F"/>
    <w:rsid w:val="00853515"/>
    <w:rsid w:val="0087119B"/>
    <w:rsid w:val="008743B0"/>
    <w:rsid w:val="008A0B67"/>
    <w:rsid w:val="008A1680"/>
    <w:rsid w:val="008B395E"/>
    <w:rsid w:val="008C1D52"/>
    <w:rsid w:val="008C51E1"/>
    <w:rsid w:val="008D01FB"/>
    <w:rsid w:val="008F4CA5"/>
    <w:rsid w:val="008F4DD1"/>
    <w:rsid w:val="008F6D4B"/>
    <w:rsid w:val="008F7B6C"/>
    <w:rsid w:val="00917A69"/>
    <w:rsid w:val="0094127E"/>
    <w:rsid w:val="00950E6F"/>
    <w:rsid w:val="009711BE"/>
    <w:rsid w:val="00987341"/>
    <w:rsid w:val="009873DC"/>
    <w:rsid w:val="009A74CE"/>
    <w:rsid w:val="009B3496"/>
    <w:rsid w:val="009C4FAC"/>
    <w:rsid w:val="009C6D69"/>
    <w:rsid w:val="009D00E7"/>
    <w:rsid w:val="009D2CD2"/>
    <w:rsid w:val="009D36B7"/>
    <w:rsid w:val="009F6CD9"/>
    <w:rsid w:val="00A00227"/>
    <w:rsid w:val="00A22E5F"/>
    <w:rsid w:val="00A34772"/>
    <w:rsid w:val="00A5020D"/>
    <w:rsid w:val="00A61BF9"/>
    <w:rsid w:val="00A867B9"/>
    <w:rsid w:val="00A9259D"/>
    <w:rsid w:val="00AA23C3"/>
    <w:rsid w:val="00AA2B06"/>
    <w:rsid w:val="00AA448E"/>
    <w:rsid w:val="00AA5BC0"/>
    <w:rsid w:val="00AB14C1"/>
    <w:rsid w:val="00AD142D"/>
    <w:rsid w:val="00AD76A5"/>
    <w:rsid w:val="00AE33F9"/>
    <w:rsid w:val="00AE5185"/>
    <w:rsid w:val="00AE64C2"/>
    <w:rsid w:val="00AE77AA"/>
    <w:rsid w:val="00AE7ED9"/>
    <w:rsid w:val="00B020EB"/>
    <w:rsid w:val="00B06088"/>
    <w:rsid w:val="00B16E1A"/>
    <w:rsid w:val="00B215AF"/>
    <w:rsid w:val="00B276FA"/>
    <w:rsid w:val="00B31703"/>
    <w:rsid w:val="00B33C4F"/>
    <w:rsid w:val="00B53C7A"/>
    <w:rsid w:val="00B70E4D"/>
    <w:rsid w:val="00B71488"/>
    <w:rsid w:val="00B74607"/>
    <w:rsid w:val="00B774F3"/>
    <w:rsid w:val="00B90519"/>
    <w:rsid w:val="00B92536"/>
    <w:rsid w:val="00B947C4"/>
    <w:rsid w:val="00BA230B"/>
    <w:rsid w:val="00BA4CEC"/>
    <w:rsid w:val="00BB42F8"/>
    <w:rsid w:val="00BC3833"/>
    <w:rsid w:val="00BC60BF"/>
    <w:rsid w:val="00BD580F"/>
    <w:rsid w:val="00BE5286"/>
    <w:rsid w:val="00BF2C92"/>
    <w:rsid w:val="00C070FE"/>
    <w:rsid w:val="00C1655E"/>
    <w:rsid w:val="00C22F62"/>
    <w:rsid w:val="00C23651"/>
    <w:rsid w:val="00C24FC3"/>
    <w:rsid w:val="00C339E5"/>
    <w:rsid w:val="00C352B0"/>
    <w:rsid w:val="00C413A6"/>
    <w:rsid w:val="00C6014F"/>
    <w:rsid w:val="00C74F12"/>
    <w:rsid w:val="00C83CA8"/>
    <w:rsid w:val="00C85536"/>
    <w:rsid w:val="00C869D2"/>
    <w:rsid w:val="00C95884"/>
    <w:rsid w:val="00CA28AC"/>
    <w:rsid w:val="00CB3A93"/>
    <w:rsid w:val="00CC456B"/>
    <w:rsid w:val="00CD7307"/>
    <w:rsid w:val="00CE330B"/>
    <w:rsid w:val="00CE4DA0"/>
    <w:rsid w:val="00CF1D49"/>
    <w:rsid w:val="00CF54A1"/>
    <w:rsid w:val="00CF5D51"/>
    <w:rsid w:val="00CF70D5"/>
    <w:rsid w:val="00D016D7"/>
    <w:rsid w:val="00D07511"/>
    <w:rsid w:val="00D14D55"/>
    <w:rsid w:val="00D15092"/>
    <w:rsid w:val="00D20AEB"/>
    <w:rsid w:val="00D21D57"/>
    <w:rsid w:val="00D24C57"/>
    <w:rsid w:val="00D31D72"/>
    <w:rsid w:val="00D33CA0"/>
    <w:rsid w:val="00D33E21"/>
    <w:rsid w:val="00D35CEF"/>
    <w:rsid w:val="00D42C37"/>
    <w:rsid w:val="00D52A06"/>
    <w:rsid w:val="00D73967"/>
    <w:rsid w:val="00D81050"/>
    <w:rsid w:val="00D84725"/>
    <w:rsid w:val="00DA0F49"/>
    <w:rsid w:val="00DA77FD"/>
    <w:rsid w:val="00DB1E17"/>
    <w:rsid w:val="00DC1403"/>
    <w:rsid w:val="00DC5B7E"/>
    <w:rsid w:val="00DD7DEB"/>
    <w:rsid w:val="00DE0D5F"/>
    <w:rsid w:val="00DE3568"/>
    <w:rsid w:val="00E1127F"/>
    <w:rsid w:val="00E14DA5"/>
    <w:rsid w:val="00E22682"/>
    <w:rsid w:val="00E23482"/>
    <w:rsid w:val="00E26042"/>
    <w:rsid w:val="00E3102D"/>
    <w:rsid w:val="00E343E9"/>
    <w:rsid w:val="00E4791C"/>
    <w:rsid w:val="00E50BD8"/>
    <w:rsid w:val="00E5291E"/>
    <w:rsid w:val="00E76E00"/>
    <w:rsid w:val="00E800FA"/>
    <w:rsid w:val="00E92CDD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EF2D5C"/>
    <w:rsid w:val="00F0302C"/>
    <w:rsid w:val="00F105FC"/>
    <w:rsid w:val="00F10F84"/>
    <w:rsid w:val="00F11A98"/>
    <w:rsid w:val="00F22CE1"/>
    <w:rsid w:val="00F3500E"/>
    <w:rsid w:val="00F41BA7"/>
    <w:rsid w:val="00F431DC"/>
    <w:rsid w:val="00F43ECD"/>
    <w:rsid w:val="00F46EAD"/>
    <w:rsid w:val="00F55359"/>
    <w:rsid w:val="00F6199C"/>
    <w:rsid w:val="00F73597"/>
    <w:rsid w:val="00F83685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0A6A"/>
    <w:rsid w:val="00FC2846"/>
    <w:rsid w:val="00FC4F61"/>
    <w:rsid w:val="00FD15E8"/>
    <w:rsid w:val="00FD6642"/>
    <w:rsid w:val="00FE2302"/>
    <w:rsid w:val="00FE691E"/>
    <w:rsid w:val="00FE6CA6"/>
    <w:rsid w:val="00FE6CFA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9B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9B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009BD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70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09B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009BD"/>
    <w:pPr>
      <w:spacing w:after="120"/>
      <w:ind w:left="567" w:hanging="567"/>
    </w:pPr>
  </w:style>
  <w:style w:type="paragraph" w:styleId="ListNumber">
    <w:name w:val="List Number"/>
    <w:basedOn w:val="Normal"/>
    <w:rsid w:val="007009B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5F4FF-1C6D-4E66-8652-5655805180DF}"/>
</file>

<file path=customXml/itemProps2.xml><?xml version="1.0" encoding="utf-8"?>
<ds:datastoreItem xmlns:ds="http://schemas.openxmlformats.org/officeDocument/2006/customXml" ds:itemID="{2FC9A4A6-1BA4-480E-90E2-EF542A03A82C}"/>
</file>

<file path=customXml/itemProps3.xml><?xml version="1.0" encoding="utf-8"?>
<ds:datastoreItem xmlns:ds="http://schemas.openxmlformats.org/officeDocument/2006/customXml" ds:itemID="{55B92537-CBB7-49D5-AC3F-C1E407A5CA50}"/>
</file>

<file path=customXml/itemProps4.xml><?xml version="1.0" encoding="utf-8"?>
<ds:datastoreItem xmlns:ds="http://schemas.openxmlformats.org/officeDocument/2006/customXml" ds:itemID="{EA18C242-C7D7-4BEE-AEA1-C6306DD195EC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Affected.dot</Template>
  <TotalTime>7</TotalTime>
  <Pages>2</Pages>
  <Words>207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75 - Fortification Removal Order</vt:lpstr>
    </vt:vector>
  </TitlesOfParts>
  <Company>South Australian Government</Company>
  <LinksUpToDate>false</LinksUpToDate>
  <CharactersWithSpaces>2196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76 - Notice of Objection to Fortification Removal Order</dc:title>
  <dc:creator>Courts Administration Authority</dc:creator>
  <cp:lastModifiedBy>kcspoc</cp:lastModifiedBy>
  <cp:revision>6</cp:revision>
  <cp:lastPrinted>2014-04-30T00:52:00Z</cp:lastPrinted>
  <dcterms:created xsi:type="dcterms:W3CDTF">2015-07-29T06:56:00Z</dcterms:created>
  <dcterms:modified xsi:type="dcterms:W3CDTF">2015-09-17T06:01:00Z</dcterms:modified>
</cp:coreProperties>
</file>